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690A8118" w:rsidR="00A92E36" w:rsidRPr="002473B3" w:rsidRDefault="00A92E36" w:rsidP="0074368C">
      <w:pPr>
        <w:spacing w:line="240" w:lineRule="auto"/>
        <w:rPr>
          <w:rFonts w:cs="Arial"/>
          <w:szCs w:val="24"/>
        </w:rPr>
      </w:pPr>
      <w:r w:rsidRPr="00AC2BF4">
        <w:rPr>
          <w:rFonts w:cs="Arial"/>
          <w:szCs w:val="24"/>
        </w:rPr>
        <w:t xml:space="preserve">Job Title: </w:t>
      </w:r>
      <w:r w:rsidR="002473B3">
        <w:rPr>
          <w:rFonts w:cs="Arial"/>
          <w:szCs w:val="24"/>
        </w:rPr>
        <w:t>Registry/Reprographics Clerk</w:t>
      </w:r>
    </w:p>
    <w:p w14:paraId="0B14F7BC" w14:textId="60D0E865" w:rsidR="00A92E36" w:rsidRPr="00AC2BF4" w:rsidRDefault="00A92E36" w:rsidP="0074368C">
      <w:pPr>
        <w:spacing w:line="240" w:lineRule="auto"/>
        <w:rPr>
          <w:rFonts w:cs="Arial"/>
          <w:szCs w:val="24"/>
        </w:rPr>
      </w:pPr>
      <w:r w:rsidRPr="00AC2BF4">
        <w:rPr>
          <w:rFonts w:cs="Arial"/>
          <w:szCs w:val="24"/>
        </w:rPr>
        <w:t>You will be based at</w:t>
      </w:r>
      <w:r w:rsidR="002473B3">
        <w:rPr>
          <w:rFonts w:cs="Arial"/>
          <w:szCs w:val="24"/>
        </w:rPr>
        <w:t xml:space="preserve"> Fire Service Headquarters</w:t>
      </w:r>
      <w:r w:rsidRPr="00AC2BF4">
        <w:rPr>
          <w:rFonts w:cs="Arial"/>
          <w:b/>
          <w:bCs/>
          <w:szCs w:val="24"/>
          <w:lang w:val="en-US"/>
        </w:rPr>
        <w:t xml:space="preserve"> </w:t>
      </w:r>
      <w:r w:rsidRPr="00AC2BF4">
        <w:rPr>
          <w:rFonts w:cs="Arial"/>
          <w:szCs w:val="24"/>
        </w:rPr>
        <w:t>or in any post appropriate to your grade at such other place of employment in the Authority's service as may be required.</w:t>
      </w:r>
    </w:p>
    <w:p w14:paraId="707A50E3" w14:textId="77777777" w:rsidR="00507642" w:rsidRDefault="002D6073" w:rsidP="3183FDD6">
      <w:pPr>
        <w:spacing w:line="240" w:lineRule="auto"/>
        <w:jc w:val="both"/>
        <w:rPr>
          <w:rFonts w:cs="Arial"/>
          <w:szCs w:val="24"/>
        </w:rPr>
      </w:pPr>
      <w:r w:rsidRPr="002D6073">
        <w:rPr>
          <w:rFonts w:cs="Arial"/>
          <w:szCs w:val="24"/>
        </w:rPr>
        <w:t xml:space="preserve">Salary is Grade </w:t>
      </w:r>
      <w:r w:rsidR="007D3B0C">
        <w:rPr>
          <w:rFonts w:cs="Arial"/>
          <w:szCs w:val="24"/>
        </w:rPr>
        <w:t>1</w:t>
      </w:r>
      <w:r w:rsidRPr="002D6073">
        <w:rPr>
          <w:rFonts w:cs="Arial"/>
          <w:szCs w:val="24"/>
        </w:rPr>
        <w:t>: £2</w:t>
      </w:r>
      <w:r w:rsidR="00460D77">
        <w:rPr>
          <w:rFonts w:cs="Arial"/>
          <w:szCs w:val="24"/>
        </w:rPr>
        <w:t>4</w:t>
      </w:r>
      <w:r w:rsidR="00383420">
        <w:rPr>
          <w:rFonts w:cs="Arial"/>
          <w:szCs w:val="24"/>
        </w:rPr>
        <w:t>,</w:t>
      </w:r>
      <w:r w:rsidR="00460D77">
        <w:rPr>
          <w:rFonts w:cs="Arial"/>
          <w:szCs w:val="24"/>
        </w:rPr>
        <w:t>404</w:t>
      </w:r>
      <w:r w:rsidRPr="002D6073">
        <w:rPr>
          <w:rFonts w:cs="Arial"/>
          <w:szCs w:val="24"/>
        </w:rPr>
        <w:t xml:space="preserve"> to £</w:t>
      </w:r>
      <w:r w:rsidR="008D5572">
        <w:rPr>
          <w:rFonts w:cs="Arial"/>
          <w:szCs w:val="24"/>
        </w:rPr>
        <w:t>2</w:t>
      </w:r>
      <w:r w:rsidR="00426280">
        <w:rPr>
          <w:rFonts w:cs="Arial"/>
          <w:szCs w:val="24"/>
        </w:rPr>
        <w:t>5,183</w:t>
      </w:r>
      <w:r w:rsidRPr="002D6073">
        <w:rPr>
          <w:rFonts w:cs="Arial"/>
          <w:szCs w:val="24"/>
        </w:rPr>
        <w:t xml:space="preserve"> by 2 annual increment</w:t>
      </w:r>
      <w:r w:rsidR="00507642">
        <w:rPr>
          <w:rFonts w:cs="Arial"/>
          <w:szCs w:val="24"/>
        </w:rPr>
        <w:t>s.</w:t>
      </w:r>
    </w:p>
    <w:p w14:paraId="39F7AE70" w14:textId="77777777" w:rsidR="002F4041" w:rsidRDefault="002D6073" w:rsidP="3183FDD6">
      <w:pPr>
        <w:spacing w:line="240" w:lineRule="auto"/>
        <w:jc w:val="both"/>
        <w:rPr>
          <w:rFonts w:cs="Arial"/>
          <w:color w:val="FF0000"/>
        </w:rPr>
      </w:pPr>
      <w:r w:rsidRPr="002F4041">
        <w:rPr>
          <w:rFonts w:cs="Arial"/>
        </w:rPr>
        <w:t>The pro-rata salary is £</w:t>
      </w:r>
      <w:r w:rsidR="00507642" w:rsidRPr="002F4041">
        <w:rPr>
          <w:rFonts w:cs="Arial"/>
        </w:rPr>
        <w:t>20,446</w:t>
      </w:r>
      <w:r w:rsidRPr="002F4041">
        <w:rPr>
          <w:rFonts w:cs="Arial"/>
        </w:rPr>
        <w:t xml:space="preserve"> to £</w:t>
      </w:r>
      <w:r w:rsidR="002F4041" w:rsidRPr="002F4041">
        <w:rPr>
          <w:rFonts w:cs="Arial"/>
        </w:rPr>
        <w:t>21,099</w:t>
      </w:r>
      <w:r w:rsidRPr="3183FDD6">
        <w:rPr>
          <w:rFonts w:cs="Arial"/>
          <w:color w:val="FF0000"/>
        </w:rPr>
        <w:t xml:space="preserve">. </w:t>
      </w:r>
    </w:p>
    <w:p w14:paraId="17C79C8C" w14:textId="1F812F13" w:rsidR="002D6073" w:rsidRPr="0074368C" w:rsidRDefault="00B50C01" w:rsidP="3183FDD6">
      <w:pPr>
        <w:spacing w:line="240" w:lineRule="auto"/>
        <w:jc w:val="both"/>
        <w:rPr>
          <w:rFonts w:cs="Arial"/>
        </w:rPr>
      </w:pPr>
      <w:r w:rsidRPr="3183FDD6">
        <w:rPr>
          <w:rFonts w:cs="Arial"/>
        </w:rPr>
        <w:t xml:space="preserve">Salaries are paid </w:t>
      </w:r>
      <w:r w:rsidR="388DD88B" w:rsidRPr="3183FDD6">
        <w:rPr>
          <w:rFonts w:cs="Arial"/>
        </w:rPr>
        <w:t xml:space="preserve">monthly </w:t>
      </w:r>
      <w:r w:rsidRPr="3183FDD6">
        <w:rPr>
          <w:rFonts w:cs="Arial"/>
        </w:rPr>
        <w:t xml:space="preserve">by credit transfer to bank or building society. </w:t>
      </w:r>
      <w:r w:rsidR="7C0745F5" w:rsidRPr="3183FDD6">
        <w:rPr>
          <w:rFonts w:cs="Arial"/>
        </w:rPr>
        <w:t>S</w:t>
      </w:r>
      <w:r w:rsidRPr="3183FDD6">
        <w:rPr>
          <w:rFonts w:cs="Arial"/>
        </w:rPr>
        <w:t>alaries will be paid on the 15</w:t>
      </w:r>
      <w:r w:rsidRPr="3183FDD6">
        <w:rPr>
          <w:rFonts w:cs="Arial"/>
          <w:vertAlign w:val="superscript"/>
        </w:rPr>
        <w:t>th</w:t>
      </w:r>
      <w:r w:rsidRPr="3183FDD6">
        <w:rPr>
          <w:rFonts w:cs="Arial"/>
        </w:rPr>
        <w:t xml:space="preserve"> of each month.</w:t>
      </w:r>
    </w:p>
    <w:p w14:paraId="0665173F" w14:textId="62FCAC37" w:rsidR="005873B2" w:rsidRDefault="002D6073" w:rsidP="0074368C">
      <w:pPr>
        <w:spacing w:line="240" w:lineRule="auto"/>
        <w:jc w:val="both"/>
        <w:rPr>
          <w:rFonts w:cs="Arial"/>
          <w:b/>
          <w:szCs w:val="24"/>
        </w:rPr>
      </w:pPr>
      <w:r w:rsidRPr="002D6073">
        <w:rPr>
          <w:rFonts w:cs="Arial"/>
          <w:szCs w:val="24"/>
        </w:rPr>
        <w:t xml:space="preserve">Hours – </w:t>
      </w:r>
      <w:r w:rsidR="002F4041">
        <w:rPr>
          <w:rFonts w:cs="Arial"/>
          <w:szCs w:val="24"/>
        </w:rPr>
        <w:t>31</w:t>
      </w:r>
      <w:r w:rsidRPr="002D6073">
        <w:rPr>
          <w:rFonts w:cs="Arial"/>
          <w:szCs w:val="24"/>
        </w:rPr>
        <w:t xml:space="preserve"> per week</w:t>
      </w:r>
      <w:r w:rsidR="009345FA">
        <w:rPr>
          <w:rFonts w:cs="Arial"/>
          <w:szCs w:val="24"/>
        </w:rPr>
        <w:t xml:space="preserve"> (working pattern to be agreed with successful applicant).</w:t>
      </w:r>
    </w:p>
    <w:p w14:paraId="51E0A9EC" w14:textId="035F4372" w:rsidR="002D6073" w:rsidRPr="0071573E" w:rsidRDefault="002D6073" w:rsidP="0071573E">
      <w:pPr>
        <w:jc w:val="both"/>
        <w:rPr>
          <w:b/>
          <w:szCs w:val="24"/>
        </w:rPr>
      </w:pPr>
      <w:r w:rsidRPr="002D6073">
        <w:rPr>
          <w:szCs w:val="24"/>
        </w:rPr>
        <w:t xml:space="preserve">Leave entitlement, if working 5 days per week the full year’s entitlement will be 23 days annual leave – plus any statutory public holidays that may fall. Annual leave rises </w:t>
      </w:r>
      <w:r w:rsidR="00E8726F">
        <w:rPr>
          <w:szCs w:val="24"/>
        </w:rPr>
        <w:t xml:space="preserve">by 5 days </w:t>
      </w:r>
      <w:r w:rsidRPr="002D6073">
        <w:rPr>
          <w:szCs w:val="24"/>
        </w:rPr>
        <w:t>after 5 years. Working less than 5 days per week this leave will be pro- rated accordingly.</w:t>
      </w:r>
    </w:p>
    <w:p w14:paraId="5F4598BB" w14:textId="0C2CFB58" w:rsidR="002D6073" w:rsidRPr="002D6073" w:rsidRDefault="002D6073" w:rsidP="0074368C">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089A2AA1" w:rsidR="002D6073" w:rsidRPr="002D6073" w:rsidRDefault="002D6073" w:rsidP="0074368C">
      <w:pPr>
        <w:spacing w:line="240" w:lineRule="auto"/>
        <w:jc w:val="both"/>
        <w:rPr>
          <w:rFonts w:cs="Arial"/>
          <w:szCs w:val="24"/>
        </w:rPr>
      </w:pPr>
      <w:r w:rsidRPr="002D6073">
        <w:rPr>
          <w:rFonts w:cs="Arial"/>
          <w:szCs w:val="24"/>
        </w:rPr>
        <w:t xml:space="preserve">The position is subject to a </w:t>
      </w:r>
      <w:r w:rsidR="00E8726F"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E8726F"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149D73B" w:rsidR="002D6073" w:rsidRPr="002D6073" w:rsidRDefault="002D6073" w:rsidP="0074368C">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5F43B083" w:rsidR="002D6073" w:rsidRPr="002D6073" w:rsidRDefault="002D6073" w:rsidP="0074368C">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02A2B4A4" w:rsidR="002D6073" w:rsidRPr="002D6073" w:rsidRDefault="002D6073" w:rsidP="0074368C">
      <w:pPr>
        <w:spacing w:line="240" w:lineRule="auto"/>
        <w:jc w:val="both"/>
        <w:rPr>
          <w:rFonts w:cs="Arial"/>
          <w:szCs w:val="24"/>
        </w:rPr>
      </w:pPr>
      <w:r w:rsidRPr="002D6073">
        <w:rPr>
          <w:rFonts w:cs="Arial"/>
          <w:szCs w:val="24"/>
        </w:rPr>
        <w:t>No smoking on any Authority premises and vehicles.</w:t>
      </w:r>
    </w:p>
    <w:p w14:paraId="69430B97" w14:textId="6CC35CC7" w:rsidR="002D6073" w:rsidRPr="002D6073" w:rsidRDefault="002D6073" w:rsidP="0074368C">
      <w:pPr>
        <w:spacing w:line="240" w:lineRule="auto"/>
        <w:jc w:val="both"/>
        <w:rPr>
          <w:rFonts w:cs="Arial"/>
          <w:szCs w:val="24"/>
        </w:rPr>
      </w:pPr>
      <w:r w:rsidRPr="002D6073">
        <w:rPr>
          <w:rFonts w:cs="Arial"/>
          <w:szCs w:val="24"/>
        </w:rPr>
        <w:t>Free onsite parking.</w:t>
      </w:r>
    </w:p>
    <w:p w14:paraId="15B86A07" w14:textId="08E88BF6" w:rsidR="002D6073" w:rsidRPr="002D6073" w:rsidRDefault="002D6073" w:rsidP="0074368C">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4E03D4EE" w:rsidR="002D6073" w:rsidRPr="0074368C" w:rsidRDefault="002D6073" w:rsidP="0074368C">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C5591B7" w14:textId="77777777" w:rsidR="000D20FB" w:rsidRDefault="002D6073" w:rsidP="0074368C">
      <w:pPr>
        <w:spacing w:line="240" w:lineRule="auto"/>
        <w:jc w:val="both"/>
        <w:rPr>
          <w:rFonts w:cs="Arial"/>
          <w:szCs w:val="24"/>
        </w:rPr>
      </w:pPr>
      <w:r w:rsidRPr="002D6073">
        <w:rPr>
          <w:rFonts w:cs="Arial"/>
          <w:szCs w:val="24"/>
        </w:rPr>
        <w:lastRenderedPageBreak/>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0D20FB">
        <w:rPr>
          <w:rFonts w:cs="Arial"/>
          <w:szCs w:val="24"/>
        </w:rPr>
        <w:t>.</w:t>
      </w:r>
    </w:p>
    <w:p w14:paraId="7F84289A" w14:textId="421FEA9C" w:rsidR="00163A7F" w:rsidRDefault="002D6073" w:rsidP="0074368C">
      <w:pPr>
        <w:spacing w:line="240" w:lineRule="auto"/>
        <w:jc w:val="both"/>
        <w:rPr>
          <w:rFonts w:cs="Arial"/>
          <w:szCs w:val="24"/>
        </w:rPr>
      </w:pPr>
      <w:r w:rsidRPr="002D6073">
        <w:rPr>
          <w:rFonts w:cs="Arial"/>
          <w:szCs w:val="24"/>
        </w:rPr>
        <w:t xml:space="preserve">The post is subject to receipt of satisfactory references, medical screening, Disclosure &amp; Barring check and completion of Baseline Personnel Security Standard </w:t>
      </w:r>
      <w:r w:rsidR="00742333" w:rsidRPr="002D6073">
        <w:rPr>
          <w:rFonts w:cs="Arial"/>
          <w:szCs w:val="24"/>
        </w:rPr>
        <w:t>checks. The</w:t>
      </w:r>
      <w:r w:rsidR="00A92E36" w:rsidRPr="002D6073">
        <w:rPr>
          <w:rFonts w:cs="Arial"/>
          <w:szCs w:val="24"/>
        </w:rPr>
        <w:t xml:space="preserve"> post requires a full valid driving licence. You will be required to give permission for this Authority to check your driving licence entitlement and any restrictions. You should note that this may have a bearing on your application.</w:t>
      </w:r>
    </w:p>
    <w:sectPr w:rsidR="00163A7F"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3221" w14:textId="77777777" w:rsidR="005E7A74" w:rsidRDefault="005E7A74" w:rsidP="00E8466A">
      <w:pPr>
        <w:spacing w:after="0" w:line="240" w:lineRule="auto"/>
      </w:pPr>
      <w:r>
        <w:separator/>
      </w:r>
    </w:p>
  </w:endnote>
  <w:endnote w:type="continuationSeparator" w:id="0">
    <w:p w14:paraId="1A3A008A" w14:textId="77777777" w:rsidR="005E7A74" w:rsidRDefault="005E7A74" w:rsidP="00E8466A">
      <w:pPr>
        <w:spacing w:after="0" w:line="240" w:lineRule="auto"/>
      </w:pPr>
      <w:r>
        <w:continuationSeparator/>
      </w:r>
    </w:p>
  </w:endnote>
  <w:endnote w:type="continuationNotice" w:id="1">
    <w:p w14:paraId="57846931" w14:textId="77777777" w:rsidR="005E7A74" w:rsidRDefault="005E7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39A902B" w:rsidR="00E8466A" w:rsidRPr="00E8466A" w:rsidRDefault="00163A7F" w:rsidP="00E8466A">
    <w:pPr>
      <w:pStyle w:val="Footer"/>
    </w:pPr>
    <w:r>
      <w:tab/>
    </w:r>
    <w:r>
      <w:tab/>
    </w:r>
    <w:r w:rsidR="00E8466A">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A4DB" w14:textId="77777777" w:rsidR="005E7A74" w:rsidRDefault="005E7A74" w:rsidP="00E8466A">
      <w:pPr>
        <w:spacing w:after="0" w:line="240" w:lineRule="auto"/>
      </w:pPr>
      <w:r>
        <w:separator/>
      </w:r>
    </w:p>
  </w:footnote>
  <w:footnote w:type="continuationSeparator" w:id="0">
    <w:p w14:paraId="282E2402" w14:textId="77777777" w:rsidR="005E7A74" w:rsidRDefault="005E7A74" w:rsidP="00E8466A">
      <w:pPr>
        <w:spacing w:after="0" w:line="240" w:lineRule="auto"/>
      </w:pPr>
      <w:r>
        <w:continuationSeparator/>
      </w:r>
    </w:p>
  </w:footnote>
  <w:footnote w:type="continuationNotice" w:id="1">
    <w:p w14:paraId="5A1F6C92" w14:textId="77777777" w:rsidR="005E7A74" w:rsidRDefault="005E7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7677F"/>
    <w:rsid w:val="0008374D"/>
    <w:rsid w:val="000957B1"/>
    <w:rsid w:val="000C51C5"/>
    <w:rsid w:val="000C6CDF"/>
    <w:rsid w:val="000D20FB"/>
    <w:rsid w:val="000E2403"/>
    <w:rsid w:val="00141D99"/>
    <w:rsid w:val="00163A7F"/>
    <w:rsid w:val="0017003E"/>
    <w:rsid w:val="00175C3A"/>
    <w:rsid w:val="001B2518"/>
    <w:rsid w:val="00210E56"/>
    <w:rsid w:val="00221C3B"/>
    <w:rsid w:val="002473B3"/>
    <w:rsid w:val="0028238A"/>
    <w:rsid w:val="002B62C3"/>
    <w:rsid w:val="002D6073"/>
    <w:rsid w:val="002D78AF"/>
    <w:rsid w:val="002F4041"/>
    <w:rsid w:val="00340B91"/>
    <w:rsid w:val="00342343"/>
    <w:rsid w:val="003573A9"/>
    <w:rsid w:val="00370A5A"/>
    <w:rsid w:val="00376892"/>
    <w:rsid w:val="00383420"/>
    <w:rsid w:val="003955BB"/>
    <w:rsid w:val="003D6B3E"/>
    <w:rsid w:val="00426280"/>
    <w:rsid w:val="00460D77"/>
    <w:rsid w:val="004733D9"/>
    <w:rsid w:val="00484608"/>
    <w:rsid w:val="004A3AB8"/>
    <w:rsid w:val="004B2028"/>
    <w:rsid w:val="004C3ED0"/>
    <w:rsid w:val="004F7CCA"/>
    <w:rsid w:val="00507642"/>
    <w:rsid w:val="0051016D"/>
    <w:rsid w:val="005873B2"/>
    <w:rsid w:val="005E7A74"/>
    <w:rsid w:val="005F5DBF"/>
    <w:rsid w:val="005F7876"/>
    <w:rsid w:val="00603DA7"/>
    <w:rsid w:val="006105BC"/>
    <w:rsid w:val="006237A6"/>
    <w:rsid w:val="00693002"/>
    <w:rsid w:val="006D028A"/>
    <w:rsid w:val="006E29E6"/>
    <w:rsid w:val="006F0BB9"/>
    <w:rsid w:val="00703A19"/>
    <w:rsid w:val="0071573E"/>
    <w:rsid w:val="00730265"/>
    <w:rsid w:val="00742333"/>
    <w:rsid w:val="0074368C"/>
    <w:rsid w:val="00774727"/>
    <w:rsid w:val="007810E3"/>
    <w:rsid w:val="007A4C67"/>
    <w:rsid w:val="007A4F75"/>
    <w:rsid w:val="007C15A3"/>
    <w:rsid w:val="007D3B0C"/>
    <w:rsid w:val="007E494C"/>
    <w:rsid w:val="0081344E"/>
    <w:rsid w:val="00821850"/>
    <w:rsid w:val="00840644"/>
    <w:rsid w:val="00895B54"/>
    <w:rsid w:val="00897AD7"/>
    <w:rsid w:val="008A761D"/>
    <w:rsid w:val="008C1DF4"/>
    <w:rsid w:val="008D1416"/>
    <w:rsid w:val="008D5572"/>
    <w:rsid w:val="00901A91"/>
    <w:rsid w:val="00904C48"/>
    <w:rsid w:val="009345FA"/>
    <w:rsid w:val="00945D99"/>
    <w:rsid w:val="009A74F5"/>
    <w:rsid w:val="009B1533"/>
    <w:rsid w:val="009B6A9E"/>
    <w:rsid w:val="009C05FA"/>
    <w:rsid w:val="009C7785"/>
    <w:rsid w:val="009D2FFC"/>
    <w:rsid w:val="009E0B37"/>
    <w:rsid w:val="009E1318"/>
    <w:rsid w:val="00A076B5"/>
    <w:rsid w:val="00A30EA8"/>
    <w:rsid w:val="00A46FAE"/>
    <w:rsid w:val="00A50934"/>
    <w:rsid w:val="00A92E36"/>
    <w:rsid w:val="00AC2BF4"/>
    <w:rsid w:val="00AD087C"/>
    <w:rsid w:val="00AD16F2"/>
    <w:rsid w:val="00AE1547"/>
    <w:rsid w:val="00AE7C3A"/>
    <w:rsid w:val="00AF1581"/>
    <w:rsid w:val="00AF1BB2"/>
    <w:rsid w:val="00B21087"/>
    <w:rsid w:val="00B50C01"/>
    <w:rsid w:val="00B566B5"/>
    <w:rsid w:val="00B76E8D"/>
    <w:rsid w:val="00B9153C"/>
    <w:rsid w:val="00BA1048"/>
    <w:rsid w:val="00BC4CA9"/>
    <w:rsid w:val="00BD0524"/>
    <w:rsid w:val="00BD675C"/>
    <w:rsid w:val="00BD7833"/>
    <w:rsid w:val="00BE197D"/>
    <w:rsid w:val="00C07151"/>
    <w:rsid w:val="00C3460A"/>
    <w:rsid w:val="00C44969"/>
    <w:rsid w:val="00C65C10"/>
    <w:rsid w:val="00C70F8A"/>
    <w:rsid w:val="00C73347"/>
    <w:rsid w:val="00C74947"/>
    <w:rsid w:val="00C769F5"/>
    <w:rsid w:val="00CA5B5A"/>
    <w:rsid w:val="00CF0965"/>
    <w:rsid w:val="00CF0EF1"/>
    <w:rsid w:val="00D12309"/>
    <w:rsid w:val="00D46C4E"/>
    <w:rsid w:val="00D760AC"/>
    <w:rsid w:val="00DA1CCA"/>
    <w:rsid w:val="00DA334B"/>
    <w:rsid w:val="00DC24B9"/>
    <w:rsid w:val="00DC2F5A"/>
    <w:rsid w:val="00DE25A9"/>
    <w:rsid w:val="00E42CB8"/>
    <w:rsid w:val="00E53B38"/>
    <w:rsid w:val="00E65338"/>
    <w:rsid w:val="00E66912"/>
    <w:rsid w:val="00E8466A"/>
    <w:rsid w:val="00E8726F"/>
    <w:rsid w:val="00EA0568"/>
    <w:rsid w:val="00EA716E"/>
    <w:rsid w:val="00ED03A8"/>
    <w:rsid w:val="00F26445"/>
    <w:rsid w:val="00F429A1"/>
    <w:rsid w:val="00F45F30"/>
    <w:rsid w:val="00F75660"/>
    <w:rsid w:val="00F97E80"/>
    <w:rsid w:val="00FB7868"/>
    <w:rsid w:val="00FD0200"/>
    <w:rsid w:val="00FD16BF"/>
    <w:rsid w:val="00FE22AE"/>
    <w:rsid w:val="00FE397B"/>
    <w:rsid w:val="00FE686E"/>
    <w:rsid w:val="3183FDD6"/>
    <w:rsid w:val="388DD88B"/>
    <w:rsid w:val="5C44447A"/>
    <w:rsid w:val="7C07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XRPZVZQA6AXX-1780307993-14638</_dlc_DocId>
    <_dlc_DocIdUrl xmlns="64325d95-35ba-46ca-aaac-778957f5ebb0">
      <Url>https://westyorkshirefire.sharepoint.com/sites/HR-HRManagement/_layouts/15/DocIdRedir.aspx?ID=XRPZVZQA6AXX-1780307993-14638</Url>
      <Description>XRPZVZQA6AXX-1780307993-14638</Description>
    </_dlc_DocIdUrl>
    <_dlc_DocIdPersistId xmlns="64325d95-35ba-46ca-aaac-778957f5ebb0">false</_dlc_DocIdPersistId>
    <PolicyNumber xmlns="34b6d412-54fa-4bc1-b286-82b73b84df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2A90C724-66B7-482B-84AF-7791C8396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FE16A68E-F534-4BE2-B5BE-FF899CC01764}">
  <ds:schemaRefs>
    <ds:schemaRef ds:uri="http://schemas.microsoft.com/sharepoint/events"/>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12</TotalTime>
  <Pages>2</Pages>
  <Words>481</Words>
  <Characters>2745</Characters>
  <Application>Microsoft Office Word</Application>
  <DocSecurity>0</DocSecurity>
  <Lines>22</Lines>
  <Paragraphs>6</Paragraphs>
  <ScaleCrop>false</ScaleCrop>
  <Company>West Yorkshire Fire and Rescue</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Hancock</cp:lastModifiedBy>
  <cp:revision>9</cp:revision>
  <dcterms:created xsi:type="dcterms:W3CDTF">2025-02-19T10:24:00Z</dcterms:created>
  <dcterms:modified xsi:type="dcterms:W3CDTF">2025-02-19T10:36:00Z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a963e82d-19ba-4cdd-8fa0-54ea7db813d2</vt:lpwstr>
  </property>
  <property fmtid="{D5CDD505-2E9C-101B-9397-08002B2CF9AE}" pid="18" name="TriggerFlowInfo">
    <vt:lpwstr/>
  </property>
</Properties>
</file>