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52F989F7" w14:textId="05304896" w:rsidR="00F75660" w:rsidRDefault="00A92E36" w:rsidP="00A92E36">
      <w:pPr>
        <w:pStyle w:val="Title"/>
        <w:rPr>
          <w:sz w:val="36"/>
          <w:szCs w:val="36"/>
        </w:rPr>
      </w:pPr>
      <w:r w:rsidRPr="00A92E36">
        <w:rPr>
          <w:sz w:val="36"/>
          <w:szCs w:val="36"/>
        </w:rPr>
        <w:t>Terms and Conditions</w:t>
      </w:r>
    </w:p>
    <w:p w14:paraId="51729EC2" w14:textId="51D28575" w:rsidR="00A92E36" w:rsidRPr="00B22340" w:rsidRDefault="00A92E36" w:rsidP="00412399">
      <w:pPr>
        <w:spacing w:line="240" w:lineRule="auto"/>
        <w:rPr>
          <w:rFonts w:cs="Arial"/>
          <w:color w:val="FF0000"/>
          <w:szCs w:val="24"/>
        </w:rPr>
      </w:pPr>
      <w:r w:rsidRPr="00B22340">
        <w:rPr>
          <w:rFonts w:cs="Arial"/>
          <w:szCs w:val="24"/>
        </w:rPr>
        <w:t xml:space="preserve">Job Title: </w:t>
      </w:r>
      <w:r w:rsidR="001A1743">
        <w:rPr>
          <w:rFonts w:cs="Arial"/>
          <w:szCs w:val="24"/>
        </w:rPr>
        <w:t>Driver Training Manager</w:t>
      </w:r>
    </w:p>
    <w:p w14:paraId="0B14F7BC" w14:textId="50867B60" w:rsidR="00A92E36" w:rsidRPr="00B22340" w:rsidRDefault="00A92E36" w:rsidP="00412399">
      <w:pPr>
        <w:spacing w:line="240" w:lineRule="auto"/>
        <w:rPr>
          <w:rFonts w:cs="Arial"/>
          <w:szCs w:val="24"/>
        </w:rPr>
      </w:pPr>
      <w:r w:rsidRPr="00B22340">
        <w:rPr>
          <w:rFonts w:cs="Arial"/>
          <w:szCs w:val="24"/>
        </w:rPr>
        <w:t>You will be based at</w:t>
      </w:r>
      <w:r w:rsidR="001A1743">
        <w:rPr>
          <w:rFonts w:cs="Arial"/>
          <w:szCs w:val="24"/>
        </w:rPr>
        <w:t xml:space="preserve"> Stanningley Fire Station o</w:t>
      </w:r>
      <w:r w:rsidRPr="00B22340">
        <w:rPr>
          <w:rFonts w:cs="Arial"/>
          <w:szCs w:val="24"/>
        </w:rPr>
        <w:t xml:space="preserve">r in any post appropriate to your grade at such other place of employment in the Authority's service as may </w:t>
      </w:r>
      <w:proofErr w:type="gramStart"/>
      <w:r w:rsidRPr="00B22340">
        <w:rPr>
          <w:rFonts w:cs="Arial"/>
          <w:szCs w:val="24"/>
        </w:rPr>
        <w:t>be required</w:t>
      </w:r>
      <w:proofErr w:type="gramEnd"/>
      <w:r w:rsidRPr="00B22340">
        <w:rPr>
          <w:rFonts w:cs="Arial"/>
          <w:szCs w:val="24"/>
        </w:rPr>
        <w:t>.</w:t>
      </w:r>
    </w:p>
    <w:p w14:paraId="6A2861CB" w14:textId="4578D65E" w:rsidR="00C2312B" w:rsidRDefault="00C2312B" w:rsidP="009E34C9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Salary is Grade 7: £37,938 rising to £</w:t>
      </w:r>
      <w:r w:rsidR="00F93D34">
        <w:rPr>
          <w:rFonts w:cs="Arial"/>
          <w:szCs w:val="24"/>
        </w:rPr>
        <w:t xml:space="preserve">40,476 by </w:t>
      </w:r>
      <w:proofErr w:type="gramStart"/>
      <w:r w:rsidR="00F93D34">
        <w:rPr>
          <w:rFonts w:cs="Arial"/>
          <w:szCs w:val="24"/>
        </w:rPr>
        <w:t>3</w:t>
      </w:r>
      <w:proofErr w:type="gramEnd"/>
      <w:r w:rsidR="00F93D34">
        <w:rPr>
          <w:rFonts w:cs="Arial"/>
          <w:szCs w:val="24"/>
        </w:rPr>
        <w:t xml:space="preserve"> annual increments.</w:t>
      </w:r>
    </w:p>
    <w:p w14:paraId="17C79C8C" w14:textId="31D0DDED" w:rsidR="002D6073" w:rsidRPr="00B22340" w:rsidRDefault="005E54AD" w:rsidP="009E34C9">
      <w:pPr>
        <w:spacing w:line="240" w:lineRule="auto"/>
        <w:jc w:val="both"/>
        <w:rPr>
          <w:rFonts w:cs="Arial"/>
          <w:szCs w:val="24"/>
        </w:rPr>
      </w:pPr>
      <w:r w:rsidRPr="002D6073">
        <w:rPr>
          <w:rFonts w:cs="Arial"/>
          <w:szCs w:val="24"/>
        </w:rPr>
        <w:t xml:space="preserve">Salaries </w:t>
      </w:r>
      <w:proofErr w:type="gramStart"/>
      <w:r>
        <w:rPr>
          <w:rFonts w:cs="Arial"/>
          <w:szCs w:val="24"/>
        </w:rPr>
        <w:t xml:space="preserve">are </w:t>
      </w:r>
      <w:r w:rsidRPr="002D6073">
        <w:rPr>
          <w:rFonts w:cs="Arial"/>
          <w:szCs w:val="24"/>
        </w:rPr>
        <w:t>paid</w:t>
      </w:r>
      <w:proofErr w:type="gramEnd"/>
      <w:r w:rsidRPr="002D6073">
        <w:rPr>
          <w:rFonts w:cs="Arial"/>
          <w:szCs w:val="24"/>
        </w:rPr>
        <w:t xml:space="preserve"> </w:t>
      </w:r>
      <w:r w:rsidR="00A815C2">
        <w:rPr>
          <w:rFonts w:cs="Arial"/>
          <w:szCs w:val="24"/>
        </w:rPr>
        <w:t xml:space="preserve">monthly </w:t>
      </w:r>
      <w:r w:rsidRPr="002D6073">
        <w:rPr>
          <w:rFonts w:cs="Arial"/>
          <w:szCs w:val="24"/>
        </w:rPr>
        <w:t>by credit transfer to bank or building society.</w:t>
      </w:r>
      <w:r>
        <w:rPr>
          <w:rFonts w:cs="Arial"/>
          <w:szCs w:val="24"/>
        </w:rPr>
        <w:t xml:space="preserve"> </w:t>
      </w:r>
    </w:p>
    <w:p w14:paraId="3672AE6C" w14:textId="77777777" w:rsidR="008E7FF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 xml:space="preserve">Hours – </w:t>
      </w:r>
      <w:r w:rsidR="008E4B18">
        <w:rPr>
          <w:rFonts w:cs="Arial"/>
          <w:szCs w:val="24"/>
        </w:rPr>
        <w:t xml:space="preserve">37 </w:t>
      </w:r>
      <w:r w:rsidRPr="00B22340">
        <w:rPr>
          <w:rFonts w:cs="Arial"/>
          <w:szCs w:val="24"/>
        </w:rPr>
        <w:t>per week</w:t>
      </w:r>
    </w:p>
    <w:p w14:paraId="5CE3730E" w14:textId="2F308580" w:rsidR="002D6073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 xml:space="preserve">The normal working week is 37 hours from Monday to Friday with a minimum break of 20 minutes. Your actual hours of duty will </w:t>
      </w:r>
      <w:proofErr w:type="gramStart"/>
      <w:r w:rsidRPr="00B22340">
        <w:rPr>
          <w:rFonts w:cs="Arial"/>
          <w:szCs w:val="24"/>
        </w:rPr>
        <w:t>be as agreed</w:t>
      </w:r>
      <w:proofErr w:type="gramEnd"/>
      <w:r w:rsidRPr="00B22340">
        <w:rPr>
          <w:rFonts w:cs="Arial"/>
          <w:szCs w:val="24"/>
        </w:rPr>
        <w:t xml:space="preserve"> between the employee and manager, in line with the flexible working policy (which allows employees to accrue time and take flexi leave) and subject to the exigencies of the service.</w:t>
      </w:r>
    </w:p>
    <w:p w14:paraId="7E8DCEB0" w14:textId="5E6C8AEE" w:rsidR="009E34C9" w:rsidRDefault="00B22340" w:rsidP="00844D47">
      <w:pPr>
        <w:pStyle w:val="Style1"/>
        <w:rPr>
          <w:rFonts w:cs="Arial"/>
          <w:b w:val="0"/>
          <w:szCs w:val="24"/>
          <w:u w:val="none"/>
        </w:rPr>
      </w:pPr>
      <w:r w:rsidRPr="00B22340">
        <w:rPr>
          <w:rFonts w:cs="Arial"/>
          <w:szCs w:val="24"/>
          <w:u w:val="none"/>
        </w:rPr>
        <w:t>Leave entitlement</w:t>
      </w:r>
      <w:r w:rsidRPr="00B22340">
        <w:rPr>
          <w:rFonts w:cs="Arial"/>
          <w:b w:val="0"/>
          <w:szCs w:val="24"/>
          <w:u w:val="none"/>
        </w:rPr>
        <w:t>, if working 5 days per week the full years entitlement will be 26 days rising to 31 - after 5 years’ service - plus any statutory public holidays that may fall – Working less than 5 days per week this leave will be pro-rated accordingly.</w:t>
      </w:r>
    </w:p>
    <w:p w14:paraId="6BEBD850" w14:textId="77777777" w:rsidR="00844D47" w:rsidRDefault="00844D47" w:rsidP="00844D47">
      <w:pPr>
        <w:pStyle w:val="Style1"/>
        <w:rPr>
          <w:rFonts w:cs="Arial"/>
          <w:szCs w:val="24"/>
        </w:rPr>
      </w:pPr>
    </w:p>
    <w:p w14:paraId="5F4598BB" w14:textId="5EABC412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 xml:space="preserve">Automatically join Local Government Pension Scheme - unless opt out, further information will </w:t>
      </w:r>
      <w:proofErr w:type="gramStart"/>
      <w:r w:rsidRPr="00B22340">
        <w:rPr>
          <w:rFonts w:cs="Arial"/>
          <w:szCs w:val="24"/>
        </w:rPr>
        <w:t>be given</w:t>
      </w:r>
      <w:proofErr w:type="gramEnd"/>
      <w:r w:rsidRPr="00B22340">
        <w:rPr>
          <w:rFonts w:cs="Arial"/>
          <w:szCs w:val="24"/>
        </w:rPr>
        <w:t xml:space="preserve"> with contract of employment.</w:t>
      </w:r>
    </w:p>
    <w:p w14:paraId="22CB83A7" w14:textId="06FF61EA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>The position is subject to a 6 month probationary period, this is time to settle in and establish suitability for the post. We obtain reports from Line manager after 3 months and again after 5</w:t>
      </w:r>
      <w:r w:rsidRPr="00B22340">
        <w:rPr>
          <w:rFonts w:cs="Arial"/>
          <w:szCs w:val="24"/>
          <w:vertAlign w:val="superscript"/>
        </w:rPr>
        <w:t>1/2</w:t>
      </w:r>
      <w:r w:rsidRPr="00B22340">
        <w:rPr>
          <w:rFonts w:cs="Arial"/>
          <w:szCs w:val="24"/>
        </w:rPr>
        <w:t xml:space="preserve"> months</w:t>
      </w:r>
      <w:proofErr w:type="gramStart"/>
      <w:r w:rsidRPr="00B22340">
        <w:rPr>
          <w:rFonts w:cs="Arial"/>
          <w:szCs w:val="24"/>
        </w:rPr>
        <w:t xml:space="preserve">.  </w:t>
      </w:r>
      <w:proofErr w:type="gramEnd"/>
      <w:r w:rsidRPr="00B22340">
        <w:rPr>
          <w:rFonts w:cs="Arial"/>
          <w:szCs w:val="24"/>
        </w:rPr>
        <w:t>If any problems are identified, guidance will be given</w:t>
      </w:r>
      <w:proofErr w:type="gramStart"/>
      <w:r w:rsidRPr="00B22340">
        <w:rPr>
          <w:rFonts w:cs="Arial"/>
          <w:szCs w:val="24"/>
        </w:rPr>
        <w:t xml:space="preserve">.  </w:t>
      </w:r>
      <w:proofErr w:type="gramEnd"/>
      <w:r w:rsidRPr="00B22340">
        <w:rPr>
          <w:rFonts w:cs="Arial"/>
          <w:szCs w:val="24"/>
        </w:rPr>
        <w:t xml:space="preserve">Probation may </w:t>
      </w:r>
      <w:proofErr w:type="gramStart"/>
      <w:r w:rsidRPr="00B22340">
        <w:rPr>
          <w:rFonts w:cs="Arial"/>
          <w:szCs w:val="24"/>
        </w:rPr>
        <w:t>be extended</w:t>
      </w:r>
      <w:proofErr w:type="gramEnd"/>
      <w:r w:rsidRPr="00B22340">
        <w:rPr>
          <w:rFonts w:cs="Arial"/>
          <w:szCs w:val="24"/>
        </w:rPr>
        <w:t>. However</w:t>
      </w:r>
      <w:r w:rsidR="004637C5">
        <w:rPr>
          <w:rFonts w:cs="Arial"/>
          <w:szCs w:val="24"/>
        </w:rPr>
        <w:t>,</w:t>
      </w:r>
      <w:r w:rsidRPr="00B22340">
        <w:rPr>
          <w:rFonts w:cs="Arial"/>
          <w:szCs w:val="24"/>
        </w:rPr>
        <w:t xml:space="preserve"> if problems cannot be resolved, we reserve the right to terminate the contract</w:t>
      </w:r>
      <w:proofErr w:type="gramStart"/>
      <w:r w:rsidRPr="00B22340">
        <w:rPr>
          <w:rFonts w:cs="Arial"/>
          <w:szCs w:val="24"/>
        </w:rPr>
        <w:t xml:space="preserve">.  </w:t>
      </w:r>
      <w:proofErr w:type="gramEnd"/>
      <w:r w:rsidRPr="00B22340">
        <w:rPr>
          <w:rFonts w:cs="Arial"/>
          <w:szCs w:val="24"/>
        </w:rPr>
        <w:t xml:space="preserve">After the end of the probationary period appointment will </w:t>
      </w:r>
      <w:proofErr w:type="gramStart"/>
      <w:r w:rsidRPr="00B22340">
        <w:rPr>
          <w:rFonts w:cs="Arial"/>
          <w:szCs w:val="24"/>
        </w:rPr>
        <w:t>be confirmed</w:t>
      </w:r>
      <w:proofErr w:type="gramEnd"/>
      <w:r w:rsidRPr="00B22340">
        <w:rPr>
          <w:rFonts w:cs="Arial"/>
          <w:szCs w:val="24"/>
        </w:rPr>
        <w:t xml:space="preserve"> and then subject to normal ongoing capability monitoring.</w:t>
      </w:r>
    </w:p>
    <w:p w14:paraId="63422350" w14:textId="18156F63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>We operate an appraisal process on a yearly basis, which includes a chance to discuss any training and development needs.</w:t>
      </w:r>
    </w:p>
    <w:p w14:paraId="072475E6" w14:textId="04A01A33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>Training includes Diversity for Everyone, Manual Handling and Working Safely within the first three months of service.</w:t>
      </w:r>
    </w:p>
    <w:p w14:paraId="4BE70856" w14:textId="25CA3996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>No smoking on any Authority premises and vehicles.</w:t>
      </w:r>
    </w:p>
    <w:p w14:paraId="69430B97" w14:textId="756A6529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>Free onsite parking.</w:t>
      </w:r>
    </w:p>
    <w:p w14:paraId="15B86A07" w14:textId="2D2B2846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>There are sports and social facilities available such as gym/fitness equipment at HQ and most stations; various social sections such as a walking section, scuba diving section; discounts on things such as annual travel insurance.</w:t>
      </w:r>
    </w:p>
    <w:p w14:paraId="450F3AAD" w14:textId="281B25D5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 xml:space="preserve">Please note, if you have been employed as an Operational Firefighter, and are in receipt of a Firefighter’s pension, your pension may </w:t>
      </w:r>
      <w:proofErr w:type="gramStart"/>
      <w:r w:rsidRPr="00B22340">
        <w:rPr>
          <w:rFonts w:cs="Arial"/>
          <w:szCs w:val="24"/>
        </w:rPr>
        <w:t>be abated</w:t>
      </w:r>
      <w:proofErr w:type="gramEnd"/>
      <w:r w:rsidRPr="00B22340">
        <w:rPr>
          <w:rFonts w:cs="Arial"/>
          <w:szCs w:val="24"/>
        </w:rPr>
        <w:t xml:space="preserve"> if you are appointed. Abatement will occur if your pension plus your new salary adds up to more than your previous salary upon retirement – further details can </w:t>
      </w:r>
      <w:proofErr w:type="gramStart"/>
      <w:r w:rsidRPr="00B22340">
        <w:rPr>
          <w:rFonts w:cs="Arial"/>
          <w:szCs w:val="24"/>
        </w:rPr>
        <w:t>be provided</w:t>
      </w:r>
      <w:proofErr w:type="gramEnd"/>
      <w:r w:rsidRPr="00B22340">
        <w:rPr>
          <w:rFonts w:cs="Arial"/>
          <w:szCs w:val="24"/>
        </w:rPr>
        <w:t xml:space="preserve"> on request. </w:t>
      </w:r>
      <w:proofErr w:type="gramStart"/>
      <w:r w:rsidRPr="00B22340">
        <w:rPr>
          <w:rFonts w:cs="Arial"/>
          <w:szCs w:val="24"/>
        </w:rPr>
        <w:t>It’s</w:t>
      </w:r>
      <w:proofErr w:type="gramEnd"/>
      <w:r w:rsidRPr="00B22340">
        <w:rPr>
          <w:rFonts w:cs="Arial"/>
          <w:szCs w:val="24"/>
        </w:rPr>
        <w:t xml:space="preserve"> also worth noting that you may also be affected by HMRC rules and should check with the HMRC to see if this applies to you.</w:t>
      </w:r>
    </w:p>
    <w:p w14:paraId="0819062C" w14:textId="77777777" w:rsidR="00CD2C84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lastRenderedPageBreak/>
        <w:t>During the recruitment process, in line with present Authority policy, it may be necessary for applicant/s that are offered a post to undergo a medical assessment including a drugs test</w:t>
      </w:r>
      <w:proofErr w:type="gramStart"/>
      <w:r w:rsidRPr="00B22340">
        <w:rPr>
          <w:rFonts w:cs="Arial"/>
          <w:szCs w:val="24"/>
        </w:rPr>
        <w:t xml:space="preserve">.  </w:t>
      </w:r>
      <w:proofErr w:type="gramEnd"/>
      <w:r w:rsidRPr="00B22340">
        <w:rPr>
          <w:rFonts w:cs="Arial"/>
          <w:szCs w:val="24"/>
        </w:rPr>
        <w:t xml:space="preserve">The medical questionnaire will only need to </w:t>
      </w:r>
      <w:proofErr w:type="gramStart"/>
      <w:r w:rsidRPr="00B22340">
        <w:rPr>
          <w:rFonts w:cs="Arial"/>
          <w:szCs w:val="24"/>
        </w:rPr>
        <w:t>be completed</w:t>
      </w:r>
      <w:proofErr w:type="gramEnd"/>
      <w:r w:rsidRPr="00B22340">
        <w:rPr>
          <w:rFonts w:cs="Arial"/>
          <w:szCs w:val="24"/>
        </w:rPr>
        <w:t xml:space="preserve"> and sent to the Occupational Health &amp; Safety department once the successful candidate has been given a conditional offer</w:t>
      </w:r>
      <w:r w:rsidR="00FE3AFB" w:rsidRPr="00B22340">
        <w:rPr>
          <w:rFonts w:cs="Arial"/>
          <w:szCs w:val="24"/>
        </w:rPr>
        <w:t>.</w:t>
      </w:r>
      <w:r w:rsidR="007316BD">
        <w:rPr>
          <w:rFonts w:cs="Arial"/>
          <w:szCs w:val="24"/>
        </w:rPr>
        <w:t xml:space="preserve"> </w:t>
      </w:r>
    </w:p>
    <w:p w14:paraId="1596794A" w14:textId="03FFD19C" w:rsidR="002D6073" w:rsidRPr="00B22340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 xml:space="preserve">The post requires a full valid driving licence. You will </w:t>
      </w:r>
      <w:proofErr w:type="gramStart"/>
      <w:r w:rsidRPr="00B22340">
        <w:rPr>
          <w:rFonts w:cs="Arial"/>
          <w:szCs w:val="24"/>
        </w:rPr>
        <w:t>be required</w:t>
      </w:r>
      <w:proofErr w:type="gramEnd"/>
      <w:r w:rsidRPr="00B22340">
        <w:rPr>
          <w:rFonts w:cs="Arial"/>
          <w:szCs w:val="24"/>
        </w:rPr>
        <w:t xml:space="preserve"> to give permission for this Authority to check your driving licence entitlement and any restrictions. You should note that this may have a bearing on your application.</w:t>
      </w:r>
    </w:p>
    <w:p w14:paraId="55629812" w14:textId="430E77D0" w:rsidR="00A92E36" w:rsidRPr="00412399" w:rsidRDefault="002D6073" w:rsidP="00412399">
      <w:pPr>
        <w:spacing w:line="240" w:lineRule="auto"/>
        <w:jc w:val="both"/>
        <w:rPr>
          <w:rFonts w:cs="Arial"/>
          <w:szCs w:val="24"/>
        </w:rPr>
      </w:pPr>
      <w:r w:rsidRPr="00B22340">
        <w:rPr>
          <w:rFonts w:cs="Arial"/>
          <w:szCs w:val="24"/>
        </w:rPr>
        <w:t xml:space="preserve">The post is subject to receipt of satisfactory references, medical screening, Disclosure &amp; Barring </w:t>
      </w:r>
      <w:proofErr w:type="gramStart"/>
      <w:r w:rsidRPr="00B22340">
        <w:rPr>
          <w:rFonts w:cs="Arial"/>
          <w:szCs w:val="24"/>
        </w:rPr>
        <w:t>check</w:t>
      </w:r>
      <w:proofErr w:type="gramEnd"/>
      <w:r w:rsidRPr="00B22340">
        <w:rPr>
          <w:rFonts w:cs="Arial"/>
          <w:szCs w:val="24"/>
        </w:rPr>
        <w:t xml:space="preserve"> and completion of Baseline Personnel Security Standard checks. </w:t>
      </w:r>
    </w:p>
    <w:sectPr w:rsidR="00A92E36" w:rsidRPr="00412399" w:rsidSect="00A92E3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EBDD" w14:textId="77777777" w:rsidR="001A17D4" w:rsidRDefault="001A17D4" w:rsidP="00E8466A">
      <w:pPr>
        <w:spacing w:after="0" w:line="240" w:lineRule="auto"/>
      </w:pPr>
      <w:r>
        <w:separator/>
      </w:r>
    </w:p>
  </w:endnote>
  <w:endnote w:type="continuationSeparator" w:id="0">
    <w:p w14:paraId="61582D1A" w14:textId="77777777" w:rsidR="001A17D4" w:rsidRDefault="001A17D4" w:rsidP="00E8466A">
      <w:pPr>
        <w:spacing w:after="0" w:line="240" w:lineRule="auto"/>
      </w:pPr>
      <w:r>
        <w:continuationSeparator/>
      </w:r>
    </w:p>
  </w:endnote>
  <w:endnote w:type="continuationNotice" w:id="1">
    <w:p w14:paraId="0AB8AF21" w14:textId="77777777" w:rsidR="001A17D4" w:rsidRDefault="001A1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5B49" w14:textId="2CD7C7F8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693F8" w14:textId="68E5102B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5BFDB95" wp14:editId="7C57A7D6">
          <wp:extent cx="2339975" cy="356235"/>
          <wp:effectExtent l="0" t="0" r="3175" b="5715"/>
          <wp:docPr id="1021198759" name="Picture 1021198759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9910" w14:textId="77777777" w:rsidR="001A17D4" w:rsidRDefault="001A17D4" w:rsidP="00E8466A">
      <w:pPr>
        <w:spacing w:after="0" w:line="240" w:lineRule="auto"/>
      </w:pPr>
      <w:r>
        <w:separator/>
      </w:r>
    </w:p>
  </w:footnote>
  <w:footnote w:type="continuationSeparator" w:id="0">
    <w:p w14:paraId="42C1D72B" w14:textId="77777777" w:rsidR="001A17D4" w:rsidRDefault="001A17D4" w:rsidP="00E8466A">
      <w:pPr>
        <w:spacing w:after="0" w:line="240" w:lineRule="auto"/>
      </w:pPr>
      <w:r>
        <w:continuationSeparator/>
      </w:r>
    </w:p>
  </w:footnote>
  <w:footnote w:type="continuationNotice" w:id="1">
    <w:p w14:paraId="3B6962F9" w14:textId="77777777" w:rsidR="001A17D4" w:rsidRDefault="001A1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B59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3AC5E1E5" wp14:editId="5477DF56">
              <wp:extent cx="2340000" cy="666000"/>
              <wp:effectExtent l="0" t="0" r="3175" b="1270"/>
              <wp:docPr id="224881747" name="Picture 224881747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36"/>
    <w:rsid w:val="000308A6"/>
    <w:rsid w:val="0007246F"/>
    <w:rsid w:val="0008374D"/>
    <w:rsid w:val="000957B1"/>
    <w:rsid w:val="000C0953"/>
    <w:rsid w:val="000C6CDF"/>
    <w:rsid w:val="000E2403"/>
    <w:rsid w:val="00150FE8"/>
    <w:rsid w:val="00175C3A"/>
    <w:rsid w:val="001A1743"/>
    <w:rsid w:val="001A17D4"/>
    <w:rsid w:val="001B2518"/>
    <w:rsid w:val="001C49BB"/>
    <w:rsid w:val="00210E56"/>
    <w:rsid w:val="00221C3B"/>
    <w:rsid w:val="00264BFD"/>
    <w:rsid w:val="0028238A"/>
    <w:rsid w:val="00285C48"/>
    <w:rsid w:val="002A2D2E"/>
    <w:rsid w:val="002B62C3"/>
    <w:rsid w:val="002D6073"/>
    <w:rsid w:val="003005D2"/>
    <w:rsid w:val="00301A32"/>
    <w:rsid w:val="00340B91"/>
    <w:rsid w:val="00342343"/>
    <w:rsid w:val="003573A9"/>
    <w:rsid w:val="00370A5A"/>
    <w:rsid w:val="00373309"/>
    <w:rsid w:val="00376892"/>
    <w:rsid w:val="003B45E0"/>
    <w:rsid w:val="003D6B3E"/>
    <w:rsid w:val="00412399"/>
    <w:rsid w:val="004637C5"/>
    <w:rsid w:val="004733D9"/>
    <w:rsid w:val="00484608"/>
    <w:rsid w:val="004A3AB8"/>
    <w:rsid w:val="004E08F6"/>
    <w:rsid w:val="00504401"/>
    <w:rsid w:val="0051016D"/>
    <w:rsid w:val="00540E90"/>
    <w:rsid w:val="005504B3"/>
    <w:rsid w:val="005E54AD"/>
    <w:rsid w:val="00603DA7"/>
    <w:rsid w:val="0060454A"/>
    <w:rsid w:val="006105BC"/>
    <w:rsid w:val="00693002"/>
    <w:rsid w:val="006D405D"/>
    <w:rsid w:val="006F53DC"/>
    <w:rsid w:val="007316BD"/>
    <w:rsid w:val="00774727"/>
    <w:rsid w:val="00793905"/>
    <w:rsid w:val="007A4C67"/>
    <w:rsid w:val="007A4F75"/>
    <w:rsid w:val="007E494C"/>
    <w:rsid w:val="007F6E07"/>
    <w:rsid w:val="0081344E"/>
    <w:rsid w:val="00844D47"/>
    <w:rsid w:val="0087402F"/>
    <w:rsid w:val="00895B54"/>
    <w:rsid w:val="00897AD7"/>
    <w:rsid w:val="008C3D75"/>
    <w:rsid w:val="008E4B18"/>
    <w:rsid w:val="008E7FF0"/>
    <w:rsid w:val="00901A91"/>
    <w:rsid w:val="00902372"/>
    <w:rsid w:val="00904C48"/>
    <w:rsid w:val="00917992"/>
    <w:rsid w:val="009415AE"/>
    <w:rsid w:val="00982823"/>
    <w:rsid w:val="009A0CF0"/>
    <w:rsid w:val="009B5BE8"/>
    <w:rsid w:val="009B6A9E"/>
    <w:rsid w:val="009C7785"/>
    <w:rsid w:val="009D2FFC"/>
    <w:rsid w:val="009E0B37"/>
    <w:rsid w:val="009E34C9"/>
    <w:rsid w:val="00A076B5"/>
    <w:rsid w:val="00A25427"/>
    <w:rsid w:val="00A50934"/>
    <w:rsid w:val="00A537EA"/>
    <w:rsid w:val="00A815C2"/>
    <w:rsid w:val="00A92E36"/>
    <w:rsid w:val="00AC2BF4"/>
    <w:rsid w:val="00AE7C3A"/>
    <w:rsid w:val="00AF1581"/>
    <w:rsid w:val="00AF1BB2"/>
    <w:rsid w:val="00B21087"/>
    <w:rsid w:val="00B22340"/>
    <w:rsid w:val="00B566B5"/>
    <w:rsid w:val="00B76E8D"/>
    <w:rsid w:val="00B80F31"/>
    <w:rsid w:val="00B9153C"/>
    <w:rsid w:val="00BA1048"/>
    <w:rsid w:val="00BC4CA9"/>
    <w:rsid w:val="00BD0524"/>
    <w:rsid w:val="00BD675C"/>
    <w:rsid w:val="00BD7833"/>
    <w:rsid w:val="00BE197D"/>
    <w:rsid w:val="00BE7727"/>
    <w:rsid w:val="00C07151"/>
    <w:rsid w:val="00C2312B"/>
    <w:rsid w:val="00C3460A"/>
    <w:rsid w:val="00C35D63"/>
    <w:rsid w:val="00C65C10"/>
    <w:rsid w:val="00C74947"/>
    <w:rsid w:val="00CA5B5A"/>
    <w:rsid w:val="00CD2C84"/>
    <w:rsid w:val="00CF0965"/>
    <w:rsid w:val="00D12309"/>
    <w:rsid w:val="00D41921"/>
    <w:rsid w:val="00D46C4E"/>
    <w:rsid w:val="00D708CD"/>
    <w:rsid w:val="00DA1CCA"/>
    <w:rsid w:val="00DA334B"/>
    <w:rsid w:val="00DC24B9"/>
    <w:rsid w:val="00DC2F5A"/>
    <w:rsid w:val="00DE25A9"/>
    <w:rsid w:val="00E036C0"/>
    <w:rsid w:val="00E42CB8"/>
    <w:rsid w:val="00E53B38"/>
    <w:rsid w:val="00E65338"/>
    <w:rsid w:val="00E66912"/>
    <w:rsid w:val="00E70D21"/>
    <w:rsid w:val="00E8466A"/>
    <w:rsid w:val="00E938D8"/>
    <w:rsid w:val="00EA7031"/>
    <w:rsid w:val="00EE44E0"/>
    <w:rsid w:val="00F26445"/>
    <w:rsid w:val="00F429A1"/>
    <w:rsid w:val="00F75660"/>
    <w:rsid w:val="00F93D34"/>
    <w:rsid w:val="00FB7868"/>
    <w:rsid w:val="00FD0200"/>
    <w:rsid w:val="00FD16BF"/>
    <w:rsid w:val="00FE0D95"/>
    <w:rsid w:val="00FE397B"/>
    <w:rsid w:val="00FE3AFB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25E6E"/>
  <w15:docId w15:val="{0E0BF1F1-7C01-414C-8801-55677F6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9E0B37"/>
    <w:pPr>
      <w:spacing w:before="240" w:after="20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0B37"/>
    <w:rPr>
      <w:rFonts w:ascii="Century Gothic" w:eastAsiaTheme="minorEastAsia" w:hAnsi="Century Gothic"/>
      <w:b/>
      <w:bCs/>
      <w:color w:val="2E3966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4A3AB8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paragraph" w:customStyle="1" w:styleId="Style1">
    <w:name w:val="Style1"/>
    <w:basedOn w:val="Heading1"/>
    <w:rsid w:val="00A92E36"/>
    <w:pPr>
      <w:keepNext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TaxCatchAll xmlns="64325d95-35ba-46ca-aaac-778957f5ebb0" xsi:nil="true"/>
    <PolicyStatus xmlns="34b6d412-54fa-4bc1-b286-82b73b84dfb9" xsi:nil="true"/>
    <PolicyCategory xmlns="34b6d412-54fa-4bc1-b286-82b73b84dfb9" xsi:nil="true"/>
    <PolicyType2 xmlns="34b6d412-54fa-4bc1-b286-82b73b84dfb9" xsi:nil="true"/>
    <_dlc_DocId xmlns="64325d95-35ba-46ca-aaac-778957f5ebb0">U4VZSK3Q3Z65-1654811717-88591</_dlc_DocId>
    <_dlc_DocIdUrl xmlns="64325d95-35ba-46ca-aaac-778957f5ebb0">
      <Url>https://westyorkshirefire.sharepoint.com/teams/HR/_layouts/15/DocIdRedir.aspx?ID=U4VZSK3Q3Z65-1654811717-88591</Url>
      <Description>U4VZSK3Q3Z65-1654811717-88591</Description>
    </_dlc_DocIdUrl>
    <_dlc_DocIdPersistId xmlns="64325d95-35ba-46ca-aaac-778957f5ebb0">false</_dlc_DocIdPersistId>
    <PolicyNumber xmlns="34b6d412-54fa-4bc1-b286-82b73b84dfb9" xsi:nil="true"/>
  </documentManagement>
</p:properties>
</file>

<file path=customXml/itemProps1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DD6DD-3B4A-4F0C-A0AC-15868CF5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43BDC-86F9-4EDB-801A-C6607C5769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34b6d412-54fa-4bc1-b286-82b73b84dfb9"/>
    <ds:schemaRef ds:uri="64325d95-35ba-46ca-aaac-778957f5e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Amanda Lee</cp:lastModifiedBy>
  <cp:revision>13</cp:revision>
  <dcterms:created xsi:type="dcterms:W3CDTF">2025-01-07T10:53:00Z</dcterms:created>
  <dcterms:modified xsi:type="dcterms:W3CDTF">2025-01-07T11:02:00Z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_dlc_DocIdItemGuid">
    <vt:lpwstr>a27ea40f-f5f8-47c3-8d06-9fb9143d6b68</vt:lpwstr>
  </property>
  <property fmtid="{D5CDD505-2E9C-101B-9397-08002B2CF9AE}" pid="18" name="TriggerFlowInfo">
    <vt:lpwstr/>
  </property>
</Properties>
</file>